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2D" w:rsidRDefault="0059152D" w:rsidP="00A72FFE">
      <w:pPr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2012 год</w:t>
      </w:r>
    </w:p>
    <w:p w:rsidR="0059152D" w:rsidRDefault="0059152D" w:rsidP="00853549">
      <w:pPr>
        <w:jc w:val="righ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15B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Учитель начальных классов </w:t>
      </w:r>
    </w:p>
    <w:p w:rsidR="0059152D" w:rsidRPr="008415BD" w:rsidRDefault="0059152D" w:rsidP="00853549">
      <w:pPr>
        <w:jc w:val="righ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15B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МОУ СОШ № 74 им. Ю. А. Гагарина</w:t>
      </w:r>
    </w:p>
    <w:p w:rsidR="0059152D" w:rsidRDefault="0059152D" w:rsidP="00853549">
      <w:pPr>
        <w:jc w:val="righ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15B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Саламатина Ольга Викторовна</w:t>
      </w:r>
    </w:p>
    <w:p w:rsidR="0059152D" w:rsidRPr="008415BD" w:rsidRDefault="0059152D" w:rsidP="00A72FFE">
      <w:pPr>
        <w:jc w:val="center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15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Эссе на тему: «Мои первые шаги в профессии»</w:t>
      </w:r>
    </w:p>
    <w:p w:rsidR="0059152D" w:rsidRPr="008415BD" w:rsidRDefault="0059152D" w:rsidP="006E4790">
      <w:pPr>
        <w:spacing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15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Учитель – это уникальная профессия, вне времени, моды и географии. Я с удовольствием отношу себя к самой социально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необходимой части человеческого </w:t>
      </w:r>
      <w:r w:rsidRPr="008415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общества – педагогам!</w:t>
      </w:r>
      <w:r w:rsidRPr="008415B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415BD">
        <w:rPr>
          <w:rFonts w:ascii="Times New Roman" w:hAnsi="Times New Roman"/>
          <w:color w:val="000000"/>
          <w:sz w:val="28"/>
          <w:szCs w:val="28"/>
        </w:rPr>
        <w:br/>
      </w:r>
      <w:r w:rsidRPr="008415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Почему я стала учителем? Этот вопрос я начала решать еще в детстве. Тогда, воспитываясь в многодетной семье, я любила учить своих старших братьев, усаживала их за стол и начинала диктовать примеры, а потом и проверять. Это мои «первые педагогические шаги». </w:t>
      </w:r>
    </w:p>
    <w:p w:rsidR="0059152D" w:rsidRPr="008415BD" w:rsidRDefault="0059152D" w:rsidP="006E479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5BD">
        <w:rPr>
          <w:rFonts w:ascii="Times New Roman" w:hAnsi="Times New Roman"/>
          <w:sz w:val="28"/>
          <w:szCs w:val="28"/>
        </w:rPr>
        <w:t>Первый решительный шаг в профессию учителя я сделала три года назад. Тогда я, выпускница Новгородского Государственного университета имени Ярослава Мудрого вошла в коллектив одной из школ своего родного города.</w:t>
      </w:r>
    </w:p>
    <w:p w:rsidR="0059152D" w:rsidRDefault="0059152D" w:rsidP="006E479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5BD">
        <w:rPr>
          <w:rFonts w:ascii="Times New Roman" w:hAnsi="Times New Roman"/>
          <w:sz w:val="28"/>
          <w:szCs w:val="28"/>
        </w:rPr>
        <w:t>Путь к учительской профессии может быть разным: осознанным или случайным, легким или трудным, удачным или ошибочным. Для меня этот путь был единственным.</w:t>
      </w:r>
      <w:r>
        <w:rPr>
          <w:rFonts w:ascii="Times New Roman" w:hAnsi="Times New Roman"/>
          <w:sz w:val="28"/>
          <w:szCs w:val="28"/>
        </w:rPr>
        <w:t xml:space="preserve"> Единственным! Это была мечта. Именно она привела меня сначала в педагогический ВУЗ, а затем вернула в школу. Мне не терпелось увидеть «изнанку» школьной жизни.</w:t>
      </w:r>
    </w:p>
    <w:p w:rsidR="0059152D" w:rsidRDefault="0059152D" w:rsidP="0023194B">
      <w:pPr>
        <w:pStyle w:val="NormalWeb"/>
        <w:ind w:firstLine="708"/>
        <w:jc w:val="both"/>
        <w:rPr>
          <w:sz w:val="28"/>
          <w:szCs w:val="28"/>
        </w:rPr>
      </w:pPr>
      <w:r w:rsidRPr="0023194B">
        <w:rPr>
          <w:sz w:val="28"/>
          <w:szCs w:val="28"/>
        </w:rPr>
        <w:t xml:space="preserve">Всё оказалось не так просто, как я думала, будучи школьницей, а затем студенткой. С первого дня на меня навалилось столько нового, непонятного, что я не знала, за что браться и куда бежать. Дети, родители, журналы, отчёты, справки, программы, медицинские книжки… Всё это, казалось, кружилось в нескончаемом вихре. Учителя с опытом успокаивали, говорили, что все получится, но верилось с трудом. </w:t>
      </w:r>
      <w:r>
        <w:rPr>
          <w:sz w:val="28"/>
          <w:szCs w:val="28"/>
        </w:rPr>
        <w:t xml:space="preserve">Так подходил к концу первый год моей педагогической деятельности. </w:t>
      </w:r>
      <w:r w:rsidRPr="0023194B">
        <w:rPr>
          <w:sz w:val="28"/>
          <w:szCs w:val="28"/>
        </w:rPr>
        <w:t>Дети стали ближе, стало многое получаться, я стала увереннее в себе. Ближе познакомилась с коллективом, и до сих пор с глубоким уважением отношусь к коллегам, ведь</w:t>
      </w:r>
      <w:r>
        <w:rPr>
          <w:sz w:val="28"/>
          <w:szCs w:val="28"/>
        </w:rPr>
        <w:t xml:space="preserve"> со мной </w:t>
      </w:r>
      <w:r w:rsidRPr="0023194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работали</w:t>
      </w:r>
      <w:r w:rsidRPr="0023194B">
        <w:rPr>
          <w:sz w:val="28"/>
          <w:szCs w:val="28"/>
        </w:rPr>
        <w:t xml:space="preserve"> добрые, любящие детей, отзывчивые люди, за их плечами большой педагогический опыт. Их труд является для меня примером</w:t>
      </w:r>
      <w:r w:rsidRPr="008F70A0">
        <w:rPr>
          <w:sz w:val="28"/>
          <w:szCs w:val="28"/>
        </w:rPr>
        <w:t>.</w:t>
      </w:r>
    </w:p>
    <w:p w:rsidR="0059152D" w:rsidRDefault="0059152D" w:rsidP="00E95A84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следующем году на порог школы я шла уже уверенной походкой. Без большого опыта за плечами, но с уверенностью, что всему можно научиться, было бы желание. А желание было. Перед глазами стоял яркий пример моих учителей, коллег, людей отличающихся душевной щедростью, искренней любовью к детям, верностью своему делу. Год прошёл в поисках, новых открытиях, раздумьях, разочарованиях и удачах. За этот год я</w:t>
      </w:r>
      <w:r w:rsidRPr="008F70A0">
        <w:rPr>
          <w:sz w:val="28"/>
          <w:szCs w:val="28"/>
        </w:rPr>
        <w:t xml:space="preserve"> поняла, что в школе надо быть  самим  собой, стала относиться к работе в школе по-другому, ведь школа</w:t>
      </w:r>
      <w:r>
        <w:rPr>
          <w:sz w:val="28"/>
          <w:szCs w:val="28"/>
        </w:rPr>
        <w:t xml:space="preserve"> </w:t>
      </w:r>
      <w:r w:rsidRPr="008F70A0">
        <w:rPr>
          <w:sz w:val="28"/>
          <w:szCs w:val="28"/>
        </w:rPr>
        <w:t>– это не стены здания, это, прежде всего,</w:t>
      </w:r>
      <w:r>
        <w:rPr>
          <w:sz w:val="28"/>
          <w:szCs w:val="28"/>
        </w:rPr>
        <w:t xml:space="preserve"> люди</w:t>
      </w:r>
      <w:r w:rsidRPr="008F70A0">
        <w:rPr>
          <w:sz w:val="28"/>
          <w:szCs w:val="28"/>
        </w:rPr>
        <w:t xml:space="preserve"> – дети, их родители, коллеги.</w:t>
      </w:r>
      <w:r>
        <w:rPr>
          <w:sz w:val="28"/>
          <w:szCs w:val="28"/>
        </w:rPr>
        <w:t xml:space="preserve"> Окончание этого года закончилось неожиданно и грустно. Обстоятельства сложились так, что мне пришлось проститься с полюбившимися мне детьми, жизнерадостными и добродушными коллегами и родным городом. Моя семья переехала в Ярославль. Это был новый шаг в моей профессии.</w:t>
      </w:r>
    </w:p>
    <w:p w:rsidR="0059152D" w:rsidRDefault="0059152D" w:rsidP="00E95A84">
      <w:pPr>
        <w:pStyle w:val="NormalWeb"/>
        <w:ind w:firstLine="708"/>
        <w:jc w:val="both"/>
        <w:rPr>
          <w:rStyle w:val="Strong"/>
          <w:b w:val="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свои теплые объятия  меня приняла школа № 74, где я работаю сейчас. Опять новый круг общения, дети, родители, коллеги, ну и конечно новые школьные традиции. Но привыкла я быстро. Доброжелательные коллеги не оставляли без внимания и помощи. Самым удивительным для меня стало, как быстро полюбились мне дети. В считанные недели мы подружились, стали понимать друг друга и зажили своей небольшой классной семьей со своими традициями и обычаями, в мире и уважении. </w:t>
      </w:r>
      <w:r>
        <w:rPr>
          <w:rStyle w:val="Strong"/>
          <w:b w:val="0"/>
          <w:bCs/>
          <w:color w:val="000000"/>
          <w:sz w:val="28"/>
          <w:szCs w:val="28"/>
        </w:rPr>
        <w:t>Теперь</w:t>
      </w:r>
      <w:r w:rsidRPr="008F70A0">
        <w:rPr>
          <w:rStyle w:val="Strong"/>
          <w:b w:val="0"/>
          <w:bCs/>
          <w:color w:val="000000"/>
          <w:sz w:val="28"/>
          <w:szCs w:val="28"/>
        </w:rPr>
        <w:t xml:space="preserve"> основная моя задача научить </w:t>
      </w:r>
      <w:r>
        <w:rPr>
          <w:rStyle w:val="Strong"/>
          <w:b w:val="0"/>
          <w:bCs/>
          <w:color w:val="000000"/>
          <w:sz w:val="28"/>
          <w:szCs w:val="28"/>
        </w:rPr>
        <w:t xml:space="preserve">этих </w:t>
      </w:r>
      <w:r w:rsidRPr="008F70A0">
        <w:rPr>
          <w:rStyle w:val="Strong"/>
          <w:b w:val="0"/>
          <w:bCs/>
          <w:color w:val="000000"/>
          <w:sz w:val="28"/>
          <w:szCs w:val="28"/>
        </w:rPr>
        <w:t xml:space="preserve">ребят </w:t>
      </w:r>
      <w:r w:rsidRPr="008F70A0">
        <w:rPr>
          <w:sz w:val="28"/>
          <w:szCs w:val="28"/>
        </w:rPr>
        <w:t>находить нужные им знания, приобретать опыт самообразования, развить способность к самоорганизации, поддержать все их начинания и помочь понять, что каждый из нас имеет право на ошибку, и каждый способен найти собственный путь для достижения поставленной цели.</w:t>
      </w:r>
      <w:r w:rsidRPr="008F70A0">
        <w:rPr>
          <w:color w:val="FF0000"/>
          <w:sz w:val="28"/>
          <w:szCs w:val="28"/>
        </w:rPr>
        <w:t> </w:t>
      </w:r>
      <w:r w:rsidRPr="008F70A0">
        <w:rPr>
          <w:sz w:val="28"/>
          <w:szCs w:val="28"/>
        </w:rPr>
        <w:t>Чтобы эту задачу выполнить, мне н</w:t>
      </w:r>
      <w:r w:rsidRPr="008F70A0">
        <w:rPr>
          <w:rStyle w:val="Strong"/>
          <w:b w:val="0"/>
          <w:bCs/>
          <w:color w:val="000000"/>
          <w:sz w:val="28"/>
          <w:szCs w:val="28"/>
        </w:rPr>
        <w:t>ужно многое знать и уметь применять из области методики обучения, из педагогики, надо осваивать новые программы, изучать и применять в работе новые технологии, читать различную методическую и психолого-педагогическую литературу.</w:t>
      </w:r>
      <w:r>
        <w:rPr>
          <w:rStyle w:val="Strong"/>
          <w:b w:val="0"/>
          <w:bCs/>
          <w:color w:val="000000"/>
          <w:sz w:val="28"/>
          <w:szCs w:val="28"/>
        </w:rPr>
        <w:t xml:space="preserve"> </w:t>
      </w:r>
    </w:p>
    <w:p w:rsidR="0059152D" w:rsidRDefault="0059152D" w:rsidP="00F16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F16BF7">
        <w:rPr>
          <w:rFonts w:ascii="Times New Roman" w:hAnsi="Times New Roman"/>
          <w:sz w:val="28"/>
          <w:szCs w:val="28"/>
        </w:rPr>
        <w:t>Я знаю мой успех – это успех моих учеников. Чтобы быть успешным в со</w:t>
      </w:r>
      <w:r>
        <w:rPr>
          <w:rFonts w:ascii="Times New Roman" w:hAnsi="Times New Roman"/>
          <w:sz w:val="28"/>
          <w:szCs w:val="28"/>
        </w:rPr>
        <w:t>временном мире, нужно трудиться, непрерывно развиваться, учиться и самосовершенствоваться</w:t>
      </w:r>
      <w:r w:rsidRPr="00F16BF7">
        <w:rPr>
          <w:rFonts w:ascii="Times New Roman" w:hAnsi="Times New Roman"/>
          <w:sz w:val="28"/>
          <w:szCs w:val="28"/>
        </w:rPr>
        <w:t xml:space="preserve">. И этому мне нужно их научить. Я еще в начале этого пути. Но мне предстоит его пройти, ведь моя профессия – мое призвание.  </w:t>
      </w:r>
    </w:p>
    <w:p w:rsidR="0059152D" w:rsidRPr="00F16BF7" w:rsidRDefault="0059152D" w:rsidP="00F16B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9152D" w:rsidRPr="008F4400" w:rsidRDefault="0059152D" w:rsidP="00F16BF7">
      <w:pPr>
        <w:pStyle w:val="NormalWeb"/>
        <w:ind w:firstLine="708"/>
        <w:rPr>
          <w:rStyle w:val="Strong"/>
          <w:b w:val="0"/>
          <w:sz w:val="28"/>
          <w:szCs w:val="28"/>
        </w:rPr>
      </w:pPr>
    </w:p>
    <w:p w:rsidR="0059152D" w:rsidRPr="008F70A0" w:rsidRDefault="0059152D" w:rsidP="0023194B">
      <w:pPr>
        <w:pStyle w:val="NormalWeb"/>
        <w:ind w:firstLine="708"/>
        <w:jc w:val="both"/>
        <w:rPr>
          <w:sz w:val="28"/>
          <w:szCs w:val="28"/>
        </w:rPr>
      </w:pPr>
    </w:p>
    <w:p w:rsidR="0059152D" w:rsidRPr="008415BD" w:rsidRDefault="0059152D" w:rsidP="00853549">
      <w:pPr>
        <w:jc w:val="both"/>
        <w:rPr>
          <w:rFonts w:ascii="Times New Roman" w:hAnsi="Times New Roman"/>
          <w:sz w:val="28"/>
          <w:szCs w:val="28"/>
        </w:rPr>
      </w:pPr>
    </w:p>
    <w:sectPr w:rsidR="0059152D" w:rsidRPr="008415BD" w:rsidSect="00E4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5887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36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E68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2494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121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90ED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986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DEA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BAB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D67E0E"/>
    <w:multiLevelType w:val="hybridMultilevel"/>
    <w:tmpl w:val="84505C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C73"/>
    <w:rsid w:val="00016A43"/>
    <w:rsid w:val="000361CD"/>
    <w:rsid w:val="000B0C20"/>
    <w:rsid w:val="001860C5"/>
    <w:rsid w:val="001E1B5F"/>
    <w:rsid w:val="0023194B"/>
    <w:rsid w:val="003D7C73"/>
    <w:rsid w:val="004A4C72"/>
    <w:rsid w:val="004D0B0D"/>
    <w:rsid w:val="004F51FF"/>
    <w:rsid w:val="0059152D"/>
    <w:rsid w:val="006E4790"/>
    <w:rsid w:val="008415BD"/>
    <w:rsid w:val="00853549"/>
    <w:rsid w:val="008C0A14"/>
    <w:rsid w:val="008F4400"/>
    <w:rsid w:val="008F70A0"/>
    <w:rsid w:val="00A031EB"/>
    <w:rsid w:val="00A72FFE"/>
    <w:rsid w:val="00B52DA0"/>
    <w:rsid w:val="00CD0076"/>
    <w:rsid w:val="00E04A65"/>
    <w:rsid w:val="00E473BB"/>
    <w:rsid w:val="00E95A84"/>
    <w:rsid w:val="00F16BF7"/>
    <w:rsid w:val="00FE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D7C73"/>
    <w:rPr>
      <w:rFonts w:cs="Times New Roman"/>
    </w:rPr>
  </w:style>
  <w:style w:type="paragraph" w:styleId="NormalWeb">
    <w:name w:val="Normal (Web)"/>
    <w:basedOn w:val="Normal"/>
    <w:uiPriority w:val="99"/>
    <w:rsid w:val="00A031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16A4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601</Words>
  <Characters>3431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WORK</cp:lastModifiedBy>
  <cp:revision>10</cp:revision>
  <dcterms:created xsi:type="dcterms:W3CDTF">2013-03-15T00:46:00Z</dcterms:created>
  <dcterms:modified xsi:type="dcterms:W3CDTF">2016-04-11T17:31:00Z</dcterms:modified>
</cp:coreProperties>
</file>